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3D0595" w:rsidP="005B1C9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5B1C93">
              <w:t>30.10.2025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3D0595" w:rsidP="005B1C9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5B1C93">
              <w:t>46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3D0595" w:rsidP="00F05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115DC" w:rsidRPr="009115DC">
              <w:rPr>
                <w:b/>
                <w:bCs/>
                <w:noProof/>
              </w:rPr>
              <w:t xml:space="preserve"> </w:t>
            </w:r>
            <w:r w:rsidR="00F05E0E" w:rsidRPr="00F05E0E">
              <w:rPr>
                <w:b/>
                <w:bCs/>
                <w:noProof/>
              </w:rPr>
              <w:t>О</w:t>
            </w:r>
            <w:r w:rsidR="00F05E0E">
              <w:rPr>
                <w:b/>
                <w:bCs/>
                <w:noProof/>
              </w:rPr>
              <w:t xml:space="preserve"> согласовании</w:t>
            </w:r>
            <w:r w:rsidR="00F05E0E" w:rsidRPr="00F05E0E">
              <w:rPr>
                <w:b/>
                <w:bCs/>
                <w:noProof/>
              </w:rPr>
              <w:t xml:space="preserve"> дополнительного норматива отчислений</w:t>
            </w:r>
            <w:r w:rsidR="00F05E0E">
              <w:rPr>
                <w:b/>
                <w:bCs/>
                <w:noProof/>
              </w:rPr>
              <w:t xml:space="preserve"> от налога на доходы физических лиц</w:t>
            </w:r>
            <w:r w:rsidR="009115DC" w:rsidRPr="009115DC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9115DC" w:rsidRDefault="009115DC" w:rsidP="00C02AC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0E" w:rsidRDefault="00F05E0E" w:rsidP="00C02AC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0E" w:rsidRDefault="00F05E0E" w:rsidP="00C02AC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0E" w:rsidRDefault="00F05E0E" w:rsidP="00F05E0E">
      <w:pPr>
        <w:spacing w:line="360" w:lineRule="auto"/>
        <w:ind w:firstLine="709"/>
        <w:jc w:val="both"/>
      </w:pPr>
      <w:r>
        <w:t>В соответствии со статьей 138 Бюджетного кодекса Российской Федерации Совет депутатов Краснооктябрьского муниципального округа Нижегородской области  согласовывает дополнительный норматив отчислений в бюджет Краснооктябрьского муниципального округа от налога на доходы физических лиц взамен дотации на выравнивание из областного бюджета на 202</w:t>
      </w:r>
      <w:r w:rsidR="005D3D2A">
        <w:t>6</w:t>
      </w:r>
      <w:r>
        <w:t xml:space="preserve"> год, 202</w:t>
      </w:r>
      <w:r w:rsidR="005D3D2A">
        <w:t>7</w:t>
      </w:r>
      <w:r>
        <w:t xml:space="preserve"> и 202</w:t>
      </w:r>
      <w:r w:rsidR="005D3D2A">
        <w:t>8</w:t>
      </w:r>
      <w:r>
        <w:t xml:space="preserve"> годы в размере 82%.</w:t>
      </w:r>
    </w:p>
    <w:p w:rsidR="00F05E0E" w:rsidRDefault="00F05E0E" w:rsidP="00C02AC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0E" w:rsidRDefault="00F05E0E" w:rsidP="00C02AC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60A" w:rsidRDefault="0074260A" w:rsidP="00FF6CA0">
      <w:pPr>
        <w:jc w:val="both"/>
        <w:rPr>
          <w:bCs/>
        </w:rPr>
      </w:pPr>
    </w:p>
    <w:p w:rsidR="00C02ACF" w:rsidRDefault="00C02ACF" w:rsidP="0074260A">
      <w:pPr>
        <w:pStyle w:val="2"/>
        <w:ind w:left="0" w:firstLine="0"/>
      </w:pPr>
      <w:r>
        <w:t>Председатель Совета депутатов</w:t>
      </w:r>
      <w:r w:rsidR="006B1D4F">
        <w:t xml:space="preserve">                                             </w:t>
      </w:r>
      <w:r w:rsidR="005B1C93">
        <w:t xml:space="preserve"> </w:t>
      </w:r>
      <w:bookmarkStart w:id="2" w:name="_GoBack"/>
      <w:bookmarkEnd w:id="2"/>
      <w:r w:rsidR="006B1D4F">
        <w:t xml:space="preserve">  М.Н.Подшивалова</w:t>
      </w:r>
    </w:p>
    <w:p w:rsidR="00C02ACF" w:rsidRDefault="00C02ACF" w:rsidP="00C02ACF"/>
    <w:p w:rsidR="00F05E0E" w:rsidRDefault="00F05E0E" w:rsidP="00C02ACF"/>
    <w:p w:rsidR="00C02ACF" w:rsidRDefault="00881A3B" w:rsidP="00C02ACF">
      <w:r>
        <w:t>Г</w:t>
      </w:r>
      <w:r w:rsidR="002773BA">
        <w:t>лав</w:t>
      </w:r>
      <w:r>
        <w:t>а</w:t>
      </w:r>
      <w:r w:rsidR="002773BA">
        <w:t xml:space="preserve"> </w:t>
      </w:r>
      <w:r w:rsidR="00C02ACF">
        <w:t xml:space="preserve"> местного самоуправления                                         </w:t>
      </w:r>
      <w:r>
        <w:t xml:space="preserve">                    </w:t>
      </w:r>
      <w:r w:rsidR="00C02ACF">
        <w:t>Р.</w:t>
      </w:r>
      <w:r>
        <w:t>Н.Ильясов</w:t>
      </w:r>
    </w:p>
    <w:sectPr w:rsidR="00C02ACF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84" w:rsidRDefault="00E01C84">
      <w:r>
        <w:separator/>
      </w:r>
    </w:p>
  </w:endnote>
  <w:endnote w:type="continuationSeparator" w:id="0">
    <w:p w:rsidR="00E01C84" w:rsidRDefault="00E0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84" w:rsidRDefault="00E01C84">
      <w:r>
        <w:separator/>
      </w:r>
    </w:p>
  </w:footnote>
  <w:footnote w:type="continuationSeparator" w:id="0">
    <w:p w:rsidR="00E01C84" w:rsidRDefault="00E0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3D0595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75AA">
      <w:rPr>
        <w:rStyle w:val="a7"/>
        <w:noProof/>
      </w:rPr>
      <w:t>1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5A15A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EC2"/>
    <w:multiLevelType w:val="multilevel"/>
    <w:tmpl w:val="B952F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4F43"/>
    <w:rsid w:val="00007177"/>
    <w:rsid w:val="00017205"/>
    <w:rsid w:val="00023D72"/>
    <w:rsid w:val="00040D26"/>
    <w:rsid w:val="000456BC"/>
    <w:rsid w:val="0005546A"/>
    <w:rsid w:val="00056E1C"/>
    <w:rsid w:val="00065C55"/>
    <w:rsid w:val="0007340B"/>
    <w:rsid w:val="00076300"/>
    <w:rsid w:val="00095724"/>
    <w:rsid w:val="000C0107"/>
    <w:rsid w:val="000C4391"/>
    <w:rsid w:val="000D066A"/>
    <w:rsid w:val="000D5C79"/>
    <w:rsid w:val="000F3C08"/>
    <w:rsid w:val="000F7B5C"/>
    <w:rsid w:val="0010141B"/>
    <w:rsid w:val="0010360C"/>
    <w:rsid w:val="0010435E"/>
    <w:rsid w:val="00132115"/>
    <w:rsid w:val="001451F4"/>
    <w:rsid w:val="00172E48"/>
    <w:rsid w:val="001772E6"/>
    <w:rsid w:val="001774CA"/>
    <w:rsid w:val="00190C61"/>
    <w:rsid w:val="001A5D62"/>
    <w:rsid w:val="001C14D8"/>
    <w:rsid w:val="001C72A8"/>
    <w:rsid w:val="001F0640"/>
    <w:rsid w:val="001F3093"/>
    <w:rsid w:val="001F49D5"/>
    <w:rsid w:val="00204E04"/>
    <w:rsid w:val="0021494A"/>
    <w:rsid w:val="002175D4"/>
    <w:rsid w:val="0022015C"/>
    <w:rsid w:val="002517A0"/>
    <w:rsid w:val="00260CF9"/>
    <w:rsid w:val="00260E76"/>
    <w:rsid w:val="00276416"/>
    <w:rsid w:val="002773BA"/>
    <w:rsid w:val="0028400D"/>
    <w:rsid w:val="00293AB1"/>
    <w:rsid w:val="00297599"/>
    <w:rsid w:val="002A0F01"/>
    <w:rsid w:val="002B6128"/>
    <w:rsid w:val="002D106B"/>
    <w:rsid w:val="002D58B8"/>
    <w:rsid w:val="002E669E"/>
    <w:rsid w:val="00304F34"/>
    <w:rsid w:val="00330BA2"/>
    <w:rsid w:val="00337EF9"/>
    <w:rsid w:val="003503C1"/>
    <w:rsid w:val="00354706"/>
    <w:rsid w:val="003632AA"/>
    <w:rsid w:val="00373BB1"/>
    <w:rsid w:val="00375072"/>
    <w:rsid w:val="00380C5F"/>
    <w:rsid w:val="00396D3C"/>
    <w:rsid w:val="003A5C64"/>
    <w:rsid w:val="003B7FBA"/>
    <w:rsid w:val="003D0595"/>
    <w:rsid w:val="003E13BD"/>
    <w:rsid w:val="003E2AC5"/>
    <w:rsid w:val="003E6B0B"/>
    <w:rsid w:val="003F6BAF"/>
    <w:rsid w:val="00404DFA"/>
    <w:rsid w:val="004106A7"/>
    <w:rsid w:val="00431271"/>
    <w:rsid w:val="004331D5"/>
    <w:rsid w:val="0043564A"/>
    <w:rsid w:val="004379F4"/>
    <w:rsid w:val="00462ADD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1016"/>
    <w:rsid w:val="005220E5"/>
    <w:rsid w:val="00534585"/>
    <w:rsid w:val="00550648"/>
    <w:rsid w:val="005527F5"/>
    <w:rsid w:val="00560BDB"/>
    <w:rsid w:val="00561F1D"/>
    <w:rsid w:val="00590048"/>
    <w:rsid w:val="00593254"/>
    <w:rsid w:val="005A090E"/>
    <w:rsid w:val="005A0A40"/>
    <w:rsid w:val="005A15A4"/>
    <w:rsid w:val="005B0693"/>
    <w:rsid w:val="005B112B"/>
    <w:rsid w:val="005B1C93"/>
    <w:rsid w:val="005B59CC"/>
    <w:rsid w:val="005B6804"/>
    <w:rsid w:val="005C0552"/>
    <w:rsid w:val="005C65B1"/>
    <w:rsid w:val="005D3D2A"/>
    <w:rsid w:val="005E5AB6"/>
    <w:rsid w:val="006010A3"/>
    <w:rsid w:val="00602B47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83DB4"/>
    <w:rsid w:val="00691DE5"/>
    <w:rsid w:val="00693234"/>
    <w:rsid w:val="00694167"/>
    <w:rsid w:val="006A2F19"/>
    <w:rsid w:val="006B1D4F"/>
    <w:rsid w:val="006B201C"/>
    <w:rsid w:val="006E4067"/>
    <w:rsid w:val="007021D2"/>
    <w:rsid w:val="007049A6"/>
    <w:rsid w:val="00706EB2"/>
    <w:rsid w:val="007078B0"/>
    <w:rsid w:val="0071115E"/>
    <w:rsid w:val="007166CA"/>
    <w:rsid w:val="007175AA"/>
    <w:rsid w:val="007212E3"/>
    <w:rsid w:val="00737C81"/>
    <w:rsid w:val="0074260A"/>
    <w:rsid w:val="007621BB"/>
    <w:rsid w:val="007625B5"/>
    <w:rsid w:val="00780FBE"/>
    <w:rsid w:val="007820D2"/>
    <w:rsid w:val="007A34D9"/>
    <w:rsid w:val="007A3DAF"/>
    <w:rsid w:val="007A6A1F"/>
    <w:rsid w:val="007B0AE3"/>
    <w:rsid w:val="007C686E"/>
    <w:rsid w:val="007C78A7"/>
    <w:rsid w:val="007E0B9A"/>
    <w:rsid w:val="008142D8"/>
    <w:rsid w:val="00837C7D"/>
    <w:rsid w:val="0085764D"/>
    <w:rsid w:val="00867D97"/>
    <w:rsid w:val="00881A3B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115DC"/>
    <w:rsid w:val="00923AEC"/>
    <w:rsid w:val="00926EC6"/>
    <w:rsid w:val="00927565"/>
    <w:rsid w:val="009336FA"/>
    <w:rsid w:val="00944CF3"/>
    <w:rsid w:val="009452A6"/>
    <w:rsid w:val="009458C7"/>
    <w:rsid w:val="00957A15"/>
    <w:rsid w:val="00967791"/>
    <w:rsid w:val="00971CE2"/>
    <w:rsid w:val="009745C2"/>
    <w:rsid w:val="009821D7"/>
    <w:rsid w:val="00995DDA"/>
    <w:rsid w:val="009A1D2F"/>
    <w:rsid w:val="009C464B"/>
    <w:rsid w:val="009D0B51"/>
    <w:rsid w:val="009D1EB0"/>
    <w:rsid w:val="009E5522"/>
    <w:rsid w:val="009E5C03"/>
    <w:rsid w:val="00A040A8"/>
    <w:rsid w:val="00A12790"/>
    <w:rsid w:val="00A23BD2"/>
    <w:rsid w:val="00A3058F"/>
    <w:rsid w:val="00A30E48"/>
    <w:rsid w:val="00A376DE"/>
    <w:rsid w:val="00A4273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1A7A"/>
    <w:rsid w:val="00AE21A1"/>
    <w:rsid w:val="00B06DD0"/>
    <w:rsid w:val="00B07027"/>
    <w:rsid w:val="00B14324"/>
    <w:rsid w:val="00B33EFB"/>
    <w:rsid w:val="00B54E13"/>
    <w:rsid w:val="00B55F48"/>
    <w:rsid w:val="00B6655F"/>
    <w:rsid w:val="00B75DFC"/>
    <w:rsid w:val="00B86095"/>
    <w:rsid w:val="00B91CE2"/>
    <w:rsid w:val="00BA2ACF"/>
    <w:rsid w:val="00BA3B7E"/>
    <w:rsid w:val="00BC183A"/>
    <w:rsid w:val="00BC6107"/>
    <w:rsid w:val="00BC61C1"/>
    <w:rsid w:val="00BD42E8"/>
    <w:rsid w:val="00BF2CC4"/>
    <w:rsid w:val="00C00F42"/>
    <w:rsid w:val="00C02ACF"/>
    <w:rsid w:val="00C03D08"/>
    <w:rsid w:val="00C07083"/>
    <w:rsid w:val="00C12438"/>
    <w:rsid w:val="00C170C2"/>
    <w:rsid w:val="00C32727"/>
    <w:rsid w:val="00C37123"/>
    <w:rsid w:val="00C425B7"/>
    <w:rsid w:val="00C578AA"/>
    <w:rsid w:val="00CB3383"/>
    <w:rsid w:val="00CC14FB"/>
    <w:rsid w:val="00CC29D4"/>
    <w:rsid w:val="00CC47F1"/>
    <w:rsid w:val="00CD1C01"/>
    <w:rsid w:val="00CD3CB3"/>
    <w:rsid w:val="00CD622E"/>
    <w:rsid w:val="00CD6BEC"/>
    <w:rsid w:val="00CE63B0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B6AE4"/>
    <w:rsid w:val="00DC2FB4"/>
    <w:rsid w:val="00DD59AF"/>
    <w:rsid w:val="00DF6851"/>
    <w:rsid w:val="00E00A20"/>
    <w:rsid w:val="00E00F14"/>
    <w:rsid w:val="00E01C84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0558"/>
    <w:rsid w:val="00EA506E"/>
    <w:rsid w:val="00EC4471"/>
    <w:rsid w:val="00EF681B"/>
    <w:rsid w:val="00F05CE0"/>
    <w:rsid w:val="00F05E0E"/>
    <w:rsid w:val="00F12E73"/>
    <w:rsid w:val="00F31112"/>
    <w:rsid w:val="00F31813"/>
    <w:rsid w:val="00F602AB"/>
    <w:rsid w:val="00F6166D"/>
    <w:rsid w:val="00F633AF"/>
    <w:rsid w:val="00F644F4"/>
    <w:rsid w:val="00F6546C"/>
    <w:rsid w:val="00F74554"/>
    <w:rsid w:val="00F74556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9115DC"/>
    <w:pPr>
      <w:ind w:left="720" w:hanging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9115D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9115DC"/>
    <w:pPr>
      <w:ind w:left="720" w:hanging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9115D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4</cp:revision>
  <cp:lastPrinted>2025-10-31T07:14:00Z</cp:lastPrinted>
  <dcterms:created xsi:type="dcterms:W3CDTF">2025-10-27T06:49:00Z</dcterms:created>
  <dcterms:modified xsi:type="dcterms:W3CDTF">2025-10-31T07:16:00Z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